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63" w:rsidRPr="009B6B3D" w:rsidRDefault="00AF4363" w:rsidP="009B6B3D">
      <w:pPr>
        <w:jc w:val="center"/>
        <w:rPr>
          <w:b/>
          <w:bCs/>
          <w:sz w:val="36"/>
          <w:szCs w:val="36"/>
        </w:rPr>
      </w:pPr>
      <w:r w:rsidRPr="009B6B3D">
        <w:rPr>
          <w:b/>
          <w:bCs/>
          <w:sz w:val="36"/>
          <w:szCs w:val="36"/>
        </w:rPr>
        <w:t>Urdu Language Survey</w:t>
      </w:r>
    </w:p>
    <w:p w:rsidR="00AF4363" w:rsidRDefault="00AF4363">
      <w:r>
        <w:t xml:space="preserve">If you are interested in taking the “Urdu Language Class”, Please answer the following questions. This would help us determine the need and prepare appropriate syllabus for the class. The class will be offered on Saturdays from </w:t>
      </w:r>
      <w:smartTag w:uri="urn:schemas-microsoft-com:office:smarttags" w:element="time">
        <w:smartTagPr>
          <w:attr w:name="Hour" w:val="10"/>
          <w:attr w:name="Minute" w:val="0"/>
        </w:smartTagPr>
        <w:r>
          <w:t>10:00</w:t>
        </w:r>
      </w:smartTag>
      <w:r>
        <w:t xml:space="preserve"> to </w:t>
      </w:r>
      <w:smartTag w:uri="urn:schemas-microsoft-com:office:smarttags" w:element="time">
        <w:smartTagPr>
          <w:attr w:name="Hour" w:val="12"/>
          <w:attr w:name="Minute" w:val="30"/>
        </w:smartTagPr>
        <w:r>
          <w:t>12:30 PM</w:t>
        </w:r>
      </w:smartTag>
      <w:r>
        <w:t xml:space="preserve"> at SBIA location. </w:t>
      </w:r>
    </w:p>
    <w:p w:rsidR="00AF4363" w:rsidRDefault="00AF4363">
      <w:r>
        <w:t>(A minimum number of 10 students required for the class.)</w:t>
      </w:r>
    </w:p>
    <w:p w:rsidR="00AF4363" w:rsidRDefault="00AF4363" w:rsidP="00A31A94">
      <w:pPr>
        <w:pStyle w:val="ListParagraph"/>
        <w:numPr>
          <w:ilvl w:val="0"/>
          <w:numId w:val="1"/>
        </w:numPr>
      </w:pPr>
      <w:r>
        <w:t>Can you speak Urdu? _________________________________________________________</w:t>
      </w:r>
    </w:p>
    <w:p w:rsidR="00AF4363" w:rsidRDefault="00AF4363" w:rsidP="009B6B3D">
      <w:pPr>
        <w:pStyle w:val="ListParagraph"/>
      </w:pPr>
    </w:p>
    <w:p w:rsidR="00AF4363" w:rsidRDefault="00AF4363" w:rsidP="00A31A94">
      <w:pPr>
        <w:pStyle w:val="ListParagraph"/>
        <w:numPr>
          <w:ilvl w:val="0"/>
          <w:numId w:val="1"/>
        </w:numPr>
      </w:pPr>
      <w:r>
        <w:t>Can you read Urdu?__________________________________________________________</w:t>
      </w:r>
    </w:p>
    <w:p w:rsidR="00AF4363" w:rsidRDefault="00AF4363" w:rsidP="009B6B3D">
      <w:pPr>
        <w:pStyle w:val="ListParagraph"/>
      </w:pPr>
    </w:p>
    <w:p w:rsidR="00AF4363" w:rsidRDefault="00AF4363" w:rsidP="009B6B3D">
      <w:pPr>
        <w:pStyle w:val="ListParagraph"/>
      </w:pPr>
    </w:p>
    <w:p w:rsidR="00AF4363" w:rsidRDefault="00AF4363" w:rsidP="00A31A94">
      <w:pPr>
        <w:pStyle w:val="ListParagraph"/>
        <w:numPr>
          <w:ilvl w:val="0"/>
          <w:numId w:val="1"/>
        </w:numPr>
      </w:pPr>
      <w:r>
        <w:t>Can you write Urdu?__________________________________________________________</w:t>
      </w:r>
    </w:p>
    <w:p w:rsidR="00AF4363" w:rsidRDefault="00AF4363" w:rsidP="009B6B3D">
      <w:pPr>
        <w:pStyle w:val="ListParagraph"/>
      </w:pPr>
    </w:p>
    <w:p w:rsidR="00AF4363" w:rsidRDefault="00AF4363" w:rsidP="009B6B3D">
      <w:pPr>
        <w:pStyle w:val="ListParagraph"/>
      </w:pPr>
    </w:p>
    <w:p w:rsidR="00AF4363" w:rsidRDefault="00AF4363" w:rsidP="00A31A94">
      <w:pPr>
        <w:pStyle w:val="ListParagraph"/>
        <w:numPr>
          <w:ilvl w:val="0"/>
          <w:numId w:val="1"/>
        </w:numPr>
      </w:pPr>
      <w:r>
        <w:t>Are you looking for conversational Urdu Only? ______________________________________________________________________________</w:t>
      </w:r>
    </w:p>
    <w:p w:rsidR="00AF4363" w:rsidRDefault="00AF4363" w:rsidP="009B6B3D">
      <w:pPr>
        <w:pStyle w:val="ListParagraph"/>
      </w:pPr>
    </w:p>
    <w:p w:rsidR="00AF4363" w:rsidRDefault="00AF4363" w:rsidP="00A31A94">
      <w:pPr>
        <w:pStyle w:val="ListParagraph"/>
        <w:numPr>
          <w:ilvl w:val="0"/>
          <w:numId w:val="1"/>
        </w:numPr>
      </w:pPr>
      <w:r>
        <w:t>Would you like to learn Urdu to enable you to Read and Write? ______________________________________________________________________________</w:t>
      </w:r>
    </w:p>
    <w:p w:rsidR="00AF4363" w:rsidRDefault="00AF4363" w:rsidP="009B6B3D">
      <w:pPr>
        <w:pStyle w:val="ListParagraph"/>
      </w:pPr>
    </w:p>
    <w:p w:rsidR="00AF4363" w:rsidRDefault="00AF4363" w:rsidP="009B6B3D">
      <w:pPr>
        <w:pStyle w:val="ListParagraph"/>
      </w:pPr>
    </w:p>
    <w:p w:rsidR="00AF4363" w:rsidRDefault="00AF4363" w:rsidP="00A31A94">
      <w:pPr>
        <w:pStyle w:val="ListParagraph"/>
        <w:numPr>
          <w:ilvl w:val="0"/>
          <w:numId w:val="1"/>
        </w:numPr>
      </w:pPr>
      <w:r>
        <w:t>Other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F4363" w:rsidRDefault="00AF4363" w:rsidP="00406A7F">
      <w:pPr>
        <w:pStyle w:val="ListParagraph"/>
      </w:pPr>
    </w:p>
    <w:p w:rsidR="00AF4363" w:rsidRDefault="00AF4363" w:rsidP="00406A7F">
      <w:pPr>
        <w:pStyle w:val="ListParagraph"/>
      </w:pPr>
      <w:r>
        <w:t xml:space="preserve">Please scan and email the completed form to:  </w:t>
      </w:r>
      <w:hyperlink r:id="rId7" w:history="1">
        <w:r w:rsidRPr="00013A8D">
          <w:rPr>
            <w:rStyle w:val="Hyperlink"/>
          </w:rPr>
          <w:t>tzaheer@gmail.com</w:t>
        </w:r>
      </w:hyperlink>
    </w:p>
    <w:p w:rsidR="00AF4363" w:rsidRDefault="00AF4363" w:rsidP="00406A7F">
      <w:pPr>
        <w:pStyle w:val="ListParagraph"/>
      </w:pPr>
      <w:r>
        <w:t>Or fax to: 408-724-6067</w:t>
      </w:r>
    </w:p>
    <w:p w:rsidR="00AF4363" w:rsidRDefault="00AF4363" w:rsidP="00406A7F">
      <w:pPr>
        <w:pStyle w:val="ListParagraph"/>
      </w:pPr>
    </w:p>
    <w:p w:rsidR="00AF4363" w:rsidRDefault="00AF4363" w:rsidP="00406A7F">
      <w:pPr>
        <w:pStyle w:val="ListParagraph"/>
      </w:pPr>
      <w:r>
        <w:t>Thank you.</w:t>
      </w:r>
    </w:p>
    <w:p w:rsidR="00AF4363" w:rsidRDefault="00AF4363" w:rsidP="00406A7F">
      <w:pPr>
        <w:pStyle w:val="ListParagraph"/>
      </w:pPr>
    </w:p>
    <w:p w:rsidR="00AF4363" w:rsidRDefault="00AF4363" w:rsidP="00406A7F">
      <w:pPr>
        <w:pStyle w:val="ListParagraph"/>
      </w:pPr>
      <w:r>
        <w:t>Tashie Zaheer</w:t>
      </w:r>
    </w:p>
    <w:p w:rsidR="00AF4363" w:rsidRDefault="00AF4363" w:rsidP="00406A7F">
      <w:pPr>
        <w:pStyle w:val="ListParagraph"/>
      </w:pPr>
      <w:smartTag w:uri="urn:schemas-microsoft-com:office:smarttags" w:element="stockticker">
        <w:r>
          <w:t>CELL</w:t>
        </w:r>
      </w:smartTag>
      <w:r>
        <w:t>: 510-750-3297</w:t>
      </w:r>
    </w:p>
    <w:sectPr w:rsidR="00AF4363" w:rsidSect="007F7C4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363" w:rsidRDefault="00AF4363" w:rsidP="00370B98">
      <w:pPr>
        <w:spacing w:after="0" w:line="240" w:lineRule="auto"/>
      </w:pPr>
      <w:r>
        <w:separator/>
      </w:r>
    </w:p>
  </w:endnote>
  <w:endnote w:type="continuationSeparator" w:id="0">
    <w:p w:rsidR="00AF4363" w:rsidRDefault="00AF4363" w:rsidP="00370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363" w:rsidRDefault="00AF4363" w:rsidP="00370B98">
      <w:pPr>
        <w:spacing w:after="0" w:line="240" w:lineRule="auto"/>
      </w:pPr>
      <w:r>
        <w:separator/>
      </w:r>
    </w:p>
  </w:footnote>
  <w:footnote w:type="continuationSeparator" w:id="0">
    <w:p w:rsidR="00AF4363" w:rsidRDefault="00AF4363" w:rsidP="00370B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363" w:rsidRPr="00370B98" w:rsidRDefault="00AF4363" w:rsidP="00370B9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52B41"/>
    <w:multiLevelType w:val="hybridMultilevel"/>
    <w:tmpl w:val="4A52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1A94"/>
    <w:rsid w:val="00007DCC"/>
    <w:rsid w:val="00013A8D"/>
    <w:rsid w:val="001A56B8"/>
    <w:rsid w:val="00370B98"/>
    <w:rsid w:val="003D3A83"/>
    <w:rsid w:val="00406A7F"/>
    <w:rsid w:val="00507656"/>
    <w:rsid w:val="00607880"/>
    <w:rsid w:val="007B26F9"/>
    <w:rsid w:val="007F7C44"/>
    <w:rsid w:val="009B6B3D"/>
    <w:rsid w:val="00A31A94"/>
    <w:rsid w:val="00AF43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C4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1A94"/>
    <w:pPr>
      <w:ind w:left="720"/>
      <w:contextualSpacing/>
    </w:pPr>
  </w:style>
  <w:style w:type="paragraph" w:styleId="Header">
    <w:name w:val="header"/>
    <w:basedOn w:val="Normal"/>
    <w:link w:val="HeaderChar"/>
    <w:uiPriority w:val="99"/>
    <w:semiHidden/>
    <w:rsid w:val="00370B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0B98"/>
  </w:style>
  <w:style w:type="paragraph" w:styleId="Footer">
    <w:name w:val="footer"/>
    <w:basedOn w:val="Normal"/>
    <w:link w:val="FooterChar"/>
    <w:uiPriority w:val="99"/>
    <w:semiHidden/>
    <w:rsid w:val="00370B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0B98"/>
  </w:style>
  <w:style w:type="paragraph" w:styleId="BalloonText">
    <w:name w:val="Balloon Text"/>
    <w:basedOn w:val="Normal"/>
    <w:link w:val="BalloonTextChar"/>
    <w:uiPriority w:val="99"/>
    <w:semiHidden/>
    <w:rsid w:val="00370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B98"/>
    <w:rPr>
      <w:rFonts w:ascii="Tahoma" w:hAnsi="Tahoma" w:cs="Tahoma"/>
      <w:sz w:val="16"/>
      <w:szCs w:val="16"/>
    </w:rPr>
  </w:style>
  <w:style w:type="character" w:styleId="Hyperlink">
    <w:name w:val="Hyperlink"/>
    <w:basedOn w:val="DefaultParagraphFont"/>
    <w:uiPriority w:val="99"/>
    <w:rsid w:val="00406A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zahe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281</Words>
  <Characters>1607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Urdu Language Survey</dc:title>
  <dc:subject/>
  <dc:creator>Yasir Farooqui</dc:creator>
  <cp:keywords/>
  <dc:description/>
  <cp:lastModifiedBy>Administrator</cp:lastModifiedBy>
  <cp:revision>2</cp:revision>
  <cp:lastPrinted>2012-10-15T20:55:00Z</cp:lastPrinted>
  <dcterms:created xsi:type="dcterms:W3CDTF">2012-10-15T20:56:00Z</dcterms:created>
  <dcterms:modified xsi:type="dcterms:W3CDTF">2012-10-15T20:56:00Z</dcterms:modified>
</cp:coreProperties>
</file>